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6F613A78" w:rsidR="00EF36A5" w:rsidRPr="00164A6C" w:rsidRDefault="00EF36A5" w:rsidP="00AB4981">
      <w:pPr>
        <w:pStyle w:val="Details"/>
        <w:rPr>
          <w:szCs w:val="28"/>
        </w:rPr>
      </w:pPr>
      <w:r w:rsidRPr="00164A6C">
        <w:rPr>
          <w:b/>
          <w:szCs w:val="28"/>
        </w:rPr>
        <w:t>Date</w:t>
      </w:r>
      <w:r w:rsidRPr="00164A6C">
        <w:rPr>
          <w:szCs w:val="28"/>
        </w:rPr>
        <w:t xml:space="preserve">: </w:t>
      </w:r>
      <w:r w:rsidR="00A20C10">
        <w:rPr>
          <w:szCs w:val="28"/>
        </w:rPr>
        <w:t>December 8</w:t>
      </w:r>
      <w:r w:rsidR="0040099E">
        <w:rPr>
          <w:szCs w:val="28"/>
        </w:rPr>
        <w:t xml:space="preserve">, </w:t>
      </w:r>
      <w:r w:rsidR="00AD42AB">
        <w:rPr>
          <w:szCs w:val="28"/>
        </w:rPr>
        <w:t>2023</w:t>
      </w:r>
    </w:p>
    <w:p w14:paraId="711A5D20" w14:textId="0F58B3F9" w:rsidR="00EF36A5" w:rsidRPr="00164A6C" w:rsidRDefault="00E331D0" w:rsidP="00AB4981">
      <w:pPr>
        <w:pStyle w:val="Details"/>
        <w:rPr>
          <w:szCs w:val="28"/>
        </w:rPr>
      </w:pPr>
      <w:r w:rsidRPr="00164A6C">
        <w:rPr>
          <w:b/>
          <w:szCs w:val="28"/>
        </w:rPr>
        <w:t>Call to Order</w:t>
      </w:r>
      <w:r w:rsidR="00EF36A5" w:rsidRPr="00164A6C">
        <w:rPr>
          <w:szCs w:val="28"/>
        </w:rPr>
        <w:t xml:space="preserve">: </w:t>
      </w:r>
      <w:r w:rsidR="009A42F6" w:rsidRPr="00164A6C">
        <w:rPr>
          <w:szCs w:val="28"/>
        </w:rPr>
        <w:t>9:3</w:t>
      </w:r>
      <w:r w:rsidR="004D7219" w:rsidRPr="00164A6C">
        <w:rPr>
          <w:szCs w:val="28"/>
        </w:rPr>
        <w:t>0</w:t>
      </w:r>
      <w:r w:rsidR="009A42F6" w:rsidRPr="00164A6C">
        <w:rPr>
          <w:szCs w:val="28"/>
        </w:rPr>
        <w:t xml:space="preserve"> AM</w:t>
      </w:r>
    </w:p>
    <w:p w14:paraId="4CB48FD0" w14:textId="7F1D61FE" w:rsidR="007A057B" w:rsidRDefault="00EF36A5" w:rsidP="00F93819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Facilitator</w:t>
      </w:r>
      <w:r w:rsidRPr="00164A6C">
        <w:rPr>
          <w:szCs w:val="28"/>
        </w:rPr>
        <w:t xml:space="preserve">: </w:t>
      </w:r>
      <w:r w:rsidR="0040099E">
        <w:rPr>
          <w:szCs w:val="28"/>
        </w:rPr>
        <w:t>Philip M Geiger</w:t>
      </w:r>
    </w:p>
    <w:p w14:paraId="254554D2" w14:textId="4DCFF777" w:rsidR="003909EF" w:rsidRDefault="00CE5ADD" w:rsidP="003909EF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>J</w:t>
      </w:r>
      <w:r w:rsidR="003909EF">
        <w:rPr>
          <w:b/>
          <w:szCs w:val="28"/>
        </w:rPr>
        <w:t>oin with Zoom</w:t>
      </w:r>
      <w:r w:rsidR="003909EF" w:rsidRPr="00164A6C">
        <w:rPr>
          <w:b/>
          <w:szCs w:val="28"/>
        </w:rPr>
        <w:t>:</w:t>
      </w:r>
    </w:p>
    <w:p w14:paraId="4869D775" w14:textId="77777777" w:rsidR="005B686C" w:rsidRDefault="00F61B71" w:rsidP="008B0255">
      <w:pPr>
        <w:pStyle w:val="Details"/>
        <w:tabs>
          <w:tab w:val="right" w:pos="8910"/>
        </w:tabs>
        <w:rPr>
          <w:rStyle w:val="Hyperlink"/>
          <w:color w:val="0070C0"/>
          <w:szCs w:val="28"/>
        </w:rPr>
      </w:pPr>
      <w:hyperlink r:id="rId11" w:history="1">
        <w:r w:rsidR="005B686C" w:rsidRPr="00164A6C">
          <w:rPr>
            <w:rStyle w:val="Hyperlink"/>
            <w:color w:val="0070C0"/>
            <w:szCs w:val="28"/>
          </w:rPr>
          <w:t>https://us02web.zoom.us/j/83003310056?pwd=VGtsZ09NYjl6b0FvYk5aTzRqQ2xMUT09</w:t>
        </w:r>
      </w:hyperlink>
    </w:p>
    <w:p w14:paraId="7796A751" w14:textId="5822C198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Meeting ID:</w:t>
      </w:r>
      <w:r w:rsidRPr="00164A6C">
        <w:rPr>
          <w:szCs w:val="28"/>
        </w:rPr>
        <w:t xml:space="preserve"> 830 0331 0056</w:t>
      </w:r>
    </w:p>
    <w:p w14:paraId="699DD55F" w14:textId="77777777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Passcode:</w:t>
      </w:r>
      <w:r w:rsidRPr="00164A6C">
        <w:rPr>
          <w:szCs w:val="28"/>
        </w:rPr>
        <w:t xml:space="preserve"> 939378</w:t>
      </w:r>
    </w:p>
    <w:p w14:paraId="2E319759" w14:textId="7BBEC0F1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</w:t>
      </w:r>
      <w:r w:rsidR="00C12584">
        <w:rPr>
          <w:sz w:val="28"/>
          <w:szCs w:val="28"/>
        </w:rPr>
        <w:t>ecognition of Guests</w:t>
      </w:r>
    </w:p>
    <w:p w14:paraId="3F87F43E" w14:textId="037A7764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Additions o</w:t>
      </w:r>
      <w:r w:rsidR="00C12584">
        <w:rPr>
          <w:sz w:val="28"/>
          <w:szCs w:val="28"/>
        </w:rPr>
        <w:t>r deletions from Agenda</w:t>
      </w:r>
    </w:p>
    <w:p w14:paraId="5DB1D03A" w14:textId="1AF56670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Approval of the Agenda</w:t>
      </w:r>
    </w:p>
    <w:p w14:paraId="098E3BE2" w14:textId="1EF27E46" w:rsidR="00164A6C" w:rsidRDefault="005A3BAB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</w:t>
      </w:r>
      <w:r w:rsidR="004D373F">
        <w:rPr>
          <w:sz w:val="28"/>
          <w:szCs w:val="28"/>
        </w:rPr>
        <w:t xml:space="preserve">proval of minutes from </w:t>
      </w:r>
      <w:r w:rsidR="00CC2CC7">
        <w:rPr>
          <w:sz w:val="28"/>
          <w:szCs w:val="28"/>
        </w:rPr>
        <w:t>November 17</w:t>
      </w:r>
      <w:r w:rsidR="00CE5ADD">
        <w:rPr>
          <w:sz w:val="28"/>
          <w:szCs w:val="28"/>
        </w:rPr>
        <w:t xml:space="preserve">, </w:t>
      </w:r>
      <w:r w:rsidR="004C797C">
        <w:rPr>
          <w:sz w:val="28"/>
          <w:szCs w:val="28"/>
        </w:rPr>
        <w:t>202</w:t>
      </w:r>
      <w:r w:rsidR="0040099E">
        <w:rPr>
          <w:sz w:val="28"/>
          <w:szCs w:val="28"/>
        </w:rPr>
        <w:t>3</w:t>
      </w:r>
      <w:r w:rsidR="004C797C">
        <w:rPr>
          <w:sz w:val="28"/>
          <w:szCs w:val="28"/>
        </w:rPr>
        <w:t xml:space="preserve"> </w:t>
      </w:r>
      <w:r w:rsidR="00C12584">
        <w:rPr>
          <w:sz w:val="28"/>
          <w:szCs w:val="28"/>
        </w:rPr>
        <w:t>meeting</w:t>
      </w:r>
    </w:p>
    <w:p w14:paraId="309BF56A" w14:textId="6CC81416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Public comment re</w:t>
      </w:r>
      <w:r w:rsidR="00C12584">
        <w:rPr>
          <w:sz w:val="28"/>
          <w:szCs w:val="28"/>
        </w:rPr>
        <w:t>garding items not on the agenda</w:t>
      </w:r>
    </w:p>
    <w:p w14:paraId="6A22B2B4" w14:textId="19B654B8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ADRC update</w:t>
      </w:r>
    </w:p>
    <w:p w14:paraId="02DCDF4E" w14:textId="623DA9C6" w:rsidR="005F08E7" w:rsidRDefault="005F08E7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5F08E7">
        <w:rPr>
          <w:sz w:val="28"/>
          <w:szCs w:val="28"/>
        </w:rPr>
        <w:t>Del Mar Caregivers Resource Center</w:t>
      </w:r>
      <w:r>
        <w:rPr>
          <w:sz w:val="28"/>
          <w:szCs w:val="28"/>
        </w:rPr>
        <w:t xml:space="preserve"> update</w:t>
      </w:r>
    </w:p>
    <w:p w14:paraId="283E3048" w14:textId="561AE69F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Stat</w:t>
      </w:r>
      <w:r w:rsidR="00C12584">
        <w:rPr>
          <w:sz w:val="28"/>
          <w:szCs w:val="28"/>
        </w:rPr>
        <w:t>e Budget Advocacy &amp; Legislation</w:t>
      </w:r>
    </w:p>
    <w:p w14:paraId="74CEF98B" w14:textId="5CBA775A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Agency/Commissioner Updates</w:t>
      </w:r>
    </w:p>
    <w:p w14:paraId="7EA2A73B" w14:textId="38144C97" w:rsidR="005F08E7" w:rsidRPr="005F08E7" w:rsidRDefault="005F08E7" w:rsidP="005F08E7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ALTCC Table at the Vet’s Fairs for Fall/Winter?</w:t>
      </w:r>
    </w:p>
    <w:p w14:paraId="7E8EC809" w14:textId="4D801D05" w:rsidR="00127132" w:rsidRDefault="00F61B71" w:rsidP="00127132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127132">
        <w:rPr>
          <w:sz w:val="28"/>
          <w:szCs w:val="28"/>
        </w:rPr>
        <w:t xml:space="preserve">Commission </w:t>
      </w:r>
      <w:r w:rsidR="00CE5ADD">
        <w:rPr>
          <w:sz w:val="28"/>
          <w:szCs w:val="28"/>
        </w:rPr>
        <w:t>Elections</w:t>
      </w:r>
      <w:bookmarkStart w:id="0" w:name="_GoBack"/>
      <w:bookmarkEnd w:id="0"/>
    </w:p>
    <w:p w14:paraId="45ACAAE6" w14:textId="54AA77C5" w:rsidR="00182CF0" w:rsidRPr="00182CF0" w:rsidRDefault="00182CF0" w:rsidP="00182CF0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Items for next agenda</w:t>
      </w:r>
    </w:p>
    <w:p w14:paraId="004CAB85" w14:textId="4314680D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N</w:t>
      </w:r>
      <w:r w:rsidR="00CA772D">
        <w:rPr>
          <w:sz w:val="28"/>
          <w:szCs w:val="28"/>
        </w:rPr>
        <w:t xml:space="preserve">ext Meeting: Friday, </w:t>
      </w:r>
      <w:r w:rsidR="00CC2CC7">
        <w:rPr>
          <w:sz w:val="28"/>
          <w:szCs w:val="28"/>
        </w:rPr>
        <w:t>January</w:t>
      </w:r>
      <w:r w:rsidR="00127132">
        <w:rPr>
          <w:sz w:val="28"/>
          <w:szCs w:val="28"/>
        </w:rPr>
        <w:t xml:space="preserve"> </w:t>
      </w:r>
      <w:r w:rsidR="00CC2CC7">
        <w:rPr>
          <w:sz w:val="28"/>
          <w:szCs w:val="28"/>
        </w:rPr>
        <w:t>12</w:t>
      </w:r>
      <w:r w:rsidR="00FC4DDF">
        <w:rPr>
          <w:sz w:val="28"/>
          <w:szCs w:val="28"/>
        </w:rPr>
        <w:t>, 202</w:t>
      </w:r>
      <w:r w:rsidR="00CC2CC7">
        <w:rPr>
          <w:sz w:val="28"/>
          <w:szCs w:val="28"/>
        </w:rPr>
        <w:t>4</w:t>
      </w:r>
      <w:r>
        <w:rPr>
          <w:sz w:val="28"/>
          <w:szCs w:val="28"/>
        </w:rPr>
        <w:t xml:space="preserve"> @ 9:30 AM</w:t>
      </w:r>
    </w:p>
    <w:p w14:paraId="185CCA50" w14:textId="3510F862" w:rsidR="00164A6C" w:rsidRDefault="00FC4DDF" w:rsidP="00164A6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64A6C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39C2" w14:textId="1F863E0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271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6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27132"/>
    <w:rsid w:val="001523EC"/>
    <w:rsid w:val="00164A6C"/>
    <w:rsid w:val="00180C1E"/>
    <w:rsid w:val="00182CF0"/>
    <w:rsid w:val="001A167E"/>
    <w:rsid w:val="001B007A"/>
    <w:rsid w:val="001C31EB"/>
    <w:rsid w:val="001D5FAB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6272D8"/>
    <w:rsid w:val="00634F9D"/>
    <w:rsid w:val="0064084F"/>
    <w:rsid w:val="00652770"/>
    <w:rsid w:val="00655C03"/>
    <w:rsid w:val="006A12C2"/>
    <w:rsid w:val="006B7784"/>
    <w:rsid w:val="006D115D"/>
    <w:rsid w:val="006F16F0"/>
    <w:rsid w:val="006F38A3"/>
    <w:rsid w:val="00707B81"/>
    <w:rsid w:val="007152DD"/>
    <w:rsid w:val="0072251F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66335"/>
    <w:rsid w:val="0087312A"/>
    <w:rsid w:val="00885873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5A55"/>
    <w:rsid w:val="009C7EDA"/>
    <w:rsid w:val="009D7C83"/>
    <w:rsid w:val="00A20C10"/>
    <w:rsid w:val="00A261D8"/>
    <w:rsid w:val="00A4304D"/>
    <w:rsid w:val="00A448C1"/>
    <w:rsid w:val="00A50490"/>
    <w:rsid w:val="00A517F9"/>
    <w:rsid w:val="00A63AD9"/>
    <w:rsid w:val="00A84D11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C2CC7"/>
    <w:rsid w:val="00CD495D"/>
    <w:rsid w:val="00CE15A3"/>
    <w:rsid w:val="00CE5ADD"/>
    <w:rsid w:val="00CE790C"/>
    <w:rsid w:val="00D06FF6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230e9df3-be65-4c73-a93b-d1236ebd677e"/>
    <ds:schemaRef ds:uri="16c05727-aa75-4e4a-9b5f-8a80a11658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A0EC4-624E-4D5D-AB56-189FCE2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2023-10-09T19:20:00Z</dcterms:created>
  <dcterms:modified xsi:type="dcterms:W3CDTF">2023-12-01T18:53:00Z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