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3B3AC" w14:textId="70CD9129" w:rsidR="009A42F6" w:rsidRPr="008A28C6" w:rsidRDefault="009A42F6" w:rsidP="009A42F6">
      <w:pPr>
        <w:pStyle w:val="Title"/>
        <w:tabs>
          <w:tab w:val="left" w:pos="6585"/>
        </w:tabs>
        <w:rPr>
          <w:sz w:val="46"/>
          <w:szCs w:val="46"/>
        </w:rPr>
      </w:pPr>
      <w:r w:rsidRPr="008A28C6">
        <w:rPr>
          <w:sz w:val="46"/>
          <w:szCs w:val="46"/>
        </w:rPr>
        <w:t>San Benito County</w:t>
      </w:r>
      <w:r w:rsidRPr="008A28C6">
        <w:rPr>
          <w:sz w:val="46"/>
          <w:szCs w:val="46"/>
        </w:rPr>
        <w:tab/>
      </w:r>
    </w:p>
    <w:p w14:paraId="6034691E" w14:textId="622A3FA9" w:rsidR="00EF36A5" w:rsidRPr="008A28C6" w:rsidRDefault="009A42F6" w:rsidP="009A42F6">
      <w:pPr>
        <w:pStyle w:val="Title"/>
        <w:tabs>
          <w:tab w:val="left" w:pos="6555"/>
        </w:tabs>
        <w:rPr>
          <w:sz w:val="46"/>
          <w:szCs w:val="46"/>
        </w:rPr>
      </w:pPr>
      <w:r w:rsidRPr="008A28C6">
        <w:rPr>
          <w:sz w:val="46"/>
          <w:szCs w:val="46"/>
        </w:rPr>
        <w:t>Aging &amp; Long-term care commission</w:t>
      </w:r>
      <w:r w:rsidRPr="008A28C6">
        <w:rPr>
          <w:sz w:val="46"/>
          <w:szCs w:val="46"/>
        </w:rPr>
        <w:tab/>
      </w:r>
    </w:p>
    <w:p w14:paraId="55B19D5B" w14:textId="76E0352D" w:rsidR="00EF36A5" w:rsidRPr="008A28C6" w:rsidRDefault="00363AD3" w:rsidP="00AB4981">
      <w:pPr>
        <w:pStyle w:val="Title"/>
        <w:rPr>
          <w:b w:val="0"/>
          <w:sz w:val="46"/>
          <w:szCs w:val="46"/>
        </w:rPr>
      </w:pPr>
      <w:r>
        <w:rPr>
          <w:b w:val="0"/>
          <w:sz w:val="46"/>
          <w:szCs w:val="46"/>
        </w:rPr>
        <w:t xml:space="preserve">Meeting </w:t>
      </w:r>
      <w:r w:rsidR="00E83801">
        <w:rPr>
          <w:b w:val="0"/>
          <w:sz w:val="46"/>
          <w:szCs w:val="46"/>
        </w:rPr>
        <w:t>Agenda</w:t>
      </w:r>
    </w:p>
    <w:p w14:paraId="19EE96C2" w14:textId="1D189B1D" w:rsidR="00EF36A5" w:rsidRPr="008879BF" w:rsidRDefault="00EF36A5" w:rsidP="00AB4981">
      <w:pPr>
        <w:pStyle w:val="Details"/>
        <w:rPr>
          <w:sz w:val="26"/>
          <w:szCs w:val="26"/>
        </w:rPr>
      </w:pPr>
      <w:r w:rsidRPr="008879BF">
        <w:rPr>
          <w:b/>
          <w:sz w:val="26"/>
          <w:szCs w:val="26"/>
        </w:rPr>
        <w:t>Date</w:t>
      </w:r>
      <w:r w:rsidRPr="008879BF">
        <w:rPr>
          <w:sz w:val="26"/>
          <w:szCs w:val="26"/>
        </w:rPr>
        <w:t xml:space="preserve">: </w:t>
      </w:r>
      <w:r w:rsidR="005F3D3A">
        <w:rPr>
          <w:sz w:val="26"/>
          <w:szCs w:val="26"/>
        </w:rPr>
        <w:t>August 9</w:t>
      </w:r>
      <w:r w:rsidR="00AC6BCC">
        <w:rPr>
          <w:sz w:val="26"/>
          <w:szCs w:val="26"/>
        </w:rPr>
        <w:t>,</w:t>
      </w:r>
      <w:r w:rsidR="00115BAB" w:rsidRPr="008879BF">
        <w:rPr>
          <w:sz w:val="26"/>
          <w:szCs w:val="26"/>
        </w:rPr>
        <w:t xml:space="preserve"> 2024</w:t>
      </w:r>
    </w:p>
    <w:p w14:paraId="711A5D20" w14:textId="0F58B3F9" w:rsidR="00EF36A5" w:rsidRPr="008879BF" w:rsidRDefault="00E331D0" w:rsidP="00AB4981">
      <w:pPr>
        <w:pStyle w:val="Details"/>
        <w:rPr>
          <w:sz w:val="26"/>
          <w:szCs w:val="26"/>
        </w:rPr>
      </w:pPr>
      <w:r w:rsidRPr="008879BF">
        <w:rPr>
          <w:b/>
          <w:sz w:val="26"/>
          <w:szCs w:val="26"/>
        </w:rPr>
        <w:t>Call to Order</w:t>
      </w:r>
      <w:r w:rsidR="00EF36A5" w:rsidRPr="008879BF">
        <w:rPr>
          <w:sz w:val="26"/>
          <w:szCs w:val="26"/>
        </w:rPr>
        <w:t xml:space="preserve">: </w:t>
      </w:r>
      <w:r w:rsidR="009A42F6" w:rsidRPr="008879BF">
        <w:rPr>
          <w:sz w:val="26"/>
          <w:szCs w:val="26"/>
        </w:rPr>
        <w:t>9:3</w:t>
      </w:r>
      <w:r w:rsidR="004D7219" w:rsidRPr="008879BF">
        <w:rPr>
          <w:sz w:val="26"/>
          <w:szCs w:val="26"/>
        </w:rPr>
        <w:t>0</w:t>
      </w:r>
      <w:r w:rsidR="009A42F6" w:rsidRPr="008879BF">
        <w:rPr>
          <w:sz w:val="26"/>
          <w:szCs w:val="26"/>
        </w:rPr>
        <w:t xml:space="preserve"> AM</w:t>
      </w:r>
    </w:p>
    <w:p w14:paraId="4CB48FD0" w14:textId="7F1D61FE" w:rsidR="007A057B" w:rsidRPr="008879BF" w:rsidRDefault="00EF36A5" w:rsidP="00F93819">
      <w:pPr>
        <w:pStyle w:val="Details"/>
        <w:tabs>
          <w:tab w:val="right" w:pos="8910"/>
        </w:tabs>
        <w:rPr>
          <w:sz w:val="26"/>
          <w:szCs w:val="26"/>
        </w:rPr>
      </w:pPr>
      <w:r w:rsidRPr="008879BF">
        <w:rPr>
          <w:b/>
          <w:sz w:val="26"/>
          <w:szCs w:val="26"/>
        </w:rPr>
        <w:t>Facilitator</w:t>
      </w:r>
      <w:r w:rsidRPr="008879BF">
        <w:rPr>
          <w:sz w:val="26"/>
          <w:szCs w:val="26"/>
        </w:rPr>
        <w:t xml:space="preserve">: </w:t>
      </w:r>
      <w:r w:rsidR="0040099E" w:rsidRPr="008879BF">
        <w:rPr>
          <w:sz w:val="26"/>
          <w:szCs w:val="26"/>
        </w:rPr>
        <w:t>Philip M Geiger</w:t>
      </w:r>
    </w:p>
    <w:p w14:paraId="293499D1" w14:textId="4965C0A9" w:rsidR="00115BAB" w:rsidRPr="008879BF" w:rsidRDefault="00115BAB" w:rsidP="00115BAB">
      <w:pPr>
        <w:pStyle w:val="Details"/>
        <w:tabs>
          <w:tab w:val="right" w:pos="8910"/>
        </w:tabs>
        <w:rPr>
          <w:sz w:val="26"/>
          <w:szCs w:val="26"/>
        </w:rPr>
      </w:pPr>
      <w:r w:rsidRPr="008879BF">
        <w:rPr>
          <w:b/>
          <w:sz w:val="26"/>
          <w:szCs w:val="26"/>
        </w:rPr>
        <w:t xml:space="preserve">Location: </w:t>
      </w:r>
      <w:r w:rsidR="009B2FF5" w:rsidRPr="008879BF">
        <w:rPr>
          <w:sz w:val="26"/>
          <w:szCs w:val="26"/>
        </w:rPr>
        <w:t>Jovenes de Antaño, 300 West Street, Hollister, CA 95023</w:t>
      </w:r>
    </w:p>
    <w:p w14:paraId="61FDAC9B" w14:textId="77777777" w:rsidR="00115BAB" w:rsidRPr="008879BF" w:rsidRDefault="00115BAB" w:rsidP="00115BAB">
      <w:pPr>
        <w:pStyle w:val="Details"/>
        <w:tabs>
          <w:tab w:val="right" w:pos="8910"/>
        </w:tabs>
        <w:rPr>
          <w:sz w:val="26"/>
          <w:szCs w:val="26"/>
        </w:rPr>
      </w:pPr>
      <w:r w:rsidRPr="008879BF">
        <w:rPr>
          <w:b/>
          <w:sz w:val="26"/>
          <w:szCs w:val="26"/>
        </w:rPr>
        <w:t>And join with Zoom:</w:t>
      </w:r>
    </w:p>
    <w:p w14:paraId="5BD3B3AA" w14:textId="77777777" w:rsidR="00115BAB" w:rsidRPr="008879BF" w:rsidRDefault="005F3D3A" w:rsidP="00115BAB">
      <w:pPr>
        <w:pStyle w:val="Details"/>
        <w:tabs>
          <w:tab w:val="right" w:pos="8910"/>
        </w:tabs>
        <w:rPr>
          <w:rStyle w:val="Hyperlink"/>
          <w:color w:val="0070C0"/>
          <w:sz w:val="26"/>
          <w:szCs w:val="26"/>
        </w:rPr>
      </w:pPr>
      <w:hyperlink r:id="rId11" w:history="1">
        <w:r w:rsidR="00115BAB" w:rsidRPr="008879BF">
          <w:rPr>
            <w:rStyle w:val="Hyperlink"/>
            <w:color w:val="0070C0"/>
            <w:sz w:val="26"/>
            <w:szCs w:val="26"/>
          </w:rPr>
          <w:t>https://us02web.zoom.us/j/83003310056?pwd=VGtsZ09NYjl6b0FvYk5aTzRqQ2xMUT09</w:t>
        </w:r>
      </w:hyperlink>
    </w:p>
    <w:p w14:paraId="63A0562D" w14:textId="77777777" w:rsidR="00115BAB" w:rsidRPr="008879BF" w:rsidRDefault="00115BAB" w:rsidP="00115BAB">
      <w:pPr>
        <w:pStyle w:val="Details"/>
        <w:tabs>
          <w:tab w:val="right" w:pos="8910"/>
        </w:tabs>
        <w:rPr>
          <w:sz w:val="26"/>
          <w:szCs w:val="26"/>
        </w:rPr>
      </w:pPr>
      <w:r w:rsidRPr="008879BF">
        <w:rPr>
          <w:b/>
          <w:sz w:val="26"/>
          <w:szCs w:val="26"/>
        </w:rPr>
        <w:t>Meeting ID:</w:t>
      </w:r>
      <w:r w:rsidRPr="008879BF">
        <w:rPr>
          <w:sz w:val="26"/>
          <w:szCs w:val="26"/>
        </w:rPr>
        <w:t xml:space="preserve"> 830 0331 0056</w:t>
      </w:r>
    </w:p>
    <w:p w14:paraId="2B48F6E6" w14:textId="1916D8E3" w:rsidR="00115BAB" w:rsidRPr="008879BF" w:rsidRDefault="00115BAB" w:rsidP="00115BAB">
      <w:pPr>
        <w:pStyle w:val="Details"/>
        <w:tabs>
          <w:tab w:val="right" w:pos="8910"/>
        </w:tabs>
        <w:rPr>
          <w:sz w:val="26"/>
          <w:szCs w:val="26"/>
        </w:rPr>
      </w:pPr>
      <w:r w:rsidRPr="008879BF">
        <w:rPr>
          <w:b/>
          <w:sz w:val="26"/>
          <w:szCs w:val="26"/>
        </w:rPr>
        <w:t>Passcode:</w:t>
      </w:r>
      <w:r w:rsidRPr="008879BF">
        <w:rPr>
          <w:sz w:val="26"/>
          <w:szCs w:val="26"/>
        </w:rPr>
        <w:t xml:space="preserve"> 939378</w:t>
      </w:r>
    </w:p>
    <w:p w14:paraId="2E319759" w14:textId="2EDCE67A" w:rsidR="00164A6C" w:rsidRPr="008879BF" w:rsidRDefault="00164A6C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>R</w:t>
      </w:r>
      <w:r w:rsidR="00C12584" w:rsidRPr="008879BF">
        <w:rPr>
          <w:sz w:val="26"/>
          <w:szCs w:val="26"/>
        </w:rPr>
        <w:t xml:space="preserve">ecognition </w:t>
      </w:r>
      <w:r w:rsidR="00EA1E99" w:rsidRPr="008879BF">
        <w:rPr>
          <w:sz w:val="26"/>
          <w:szCs w:val="26"/>
        </w:rPr>
        <w:t>of Guests</w:t>
      </w:r>
    </w:p>
    <w:p w14:paraId="3F87F43E" w14:textId="78537C83" w:rsidR="00164A6C" w:rsidRPr="008879BF" w:rsidRDefault="00164A6C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 xml:space="preserve">Additions </w:t>
      </w:r>
      <w:r w:rsidR="00EA1E99" w:rsidRPr="008879BF">
        <w:rPr>
          <w:sz w:val="26"/>
          <w:szCs w:val="26"/>
        </w:rPr>
        <w:t>or Deletions from Agenda</w:t>
      </w:r>
    </w:p>
    <w:p w14:paraId="5DB1D03A" w14:textId="27A9EE45" w:rsidR="00164A6C" w:rsidRDefault="00C12584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 xml:space="preserve">Approval </w:t>
      </w:r>
      <w:r w:rsidR="00EA1E99" w:rsidRPr="008879BF">
        <w:rPr>
          <w:sz w:val="26"/>
          <w:szCs w:val="26"/>
        </w:rPr>
        <w:t>of The Agenda</w:t>
      </w:r>
    </w:p>
    <w:p w14:paraId="098E3BE2" w14:textId="073A2EF2" w:rsidR="00164A6C" w:rsidRPr="008879BF" w:rsidRDefault="005A3BAB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>Ap</w:t>
      </w:r>
      <w:r w:rsidR="004D373F" w:rsidRPr="008879BF">
        <w:rPr>
          <w:sz w:val="26"/>
          <w:szCs w:val="26"/>
        </w:rPr>
        <w:t xml:space="preserve">proval </w:t>
      </w:r>
      <w:r w:rsidR="00EA1E99" w:rsidRPr="008879BF">
        <w:rPr>
          <w:sz w:val="26"/>
          <w:szCs w:val="26"/>
        </w:rPr>
        <w:t xml:space="preserve">of Minutes from </w:t>
      </w:r>
      <w:r w:rsidR="00CA6E34">
        <w:rPr>
          <w:sz w:val="26"/>
          <w:szCs w:val="26"/>
        </w:rPr>
        <w:t>Ju</w:t>
      </w:r>
      <w:r w:rsidR="005F3D3A">
        <w:rPr>
          <w:sz w:val="26"/>
          <w:szCs w:val="26"/>
        </w:rPr>
        <w:t>ly 12</w:t>
      </w:r>
      <w:r w:rsidR="00A511C5">
        <w:rPr>
          <w:sz w:val="26"/>
          <w:szCs w:val="26"/>
        </w:rPr>
        <w:t>, 2024</w:t>
      </w:r>
      <w:r w:rsidR="00AC6BCC">
        <w:rPr>
          <w:sz w:val="26"/>
          <w:szCs w:val="26"/>
        </w:rPr>
        <w:t xml:space="preserve"> </w:t>
      </w:r>
      <w:r w:rsidR="00EA1E99" w:rsidRPr="008879BF">
        <w:rPr>
          <w:sz w:val="26"/>
          <w:szCs w:val="26"/>
        </w:rPr>
        <w:t>Meeting</w:t>
      </w:r>
    </w:p>
    <w:p w14:paraId="309BF56A" w14:textId="64E3AAEC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 xml:space="preserve">Public </w:t>
      </w:r>
      <w:r w:rsidR="00EA1E99" w:rsidRPr="008879BF">
        <w:rPr>
          <w:sz w:val="26"/>
          <w:szCs w:val="26"/>
        </w:rPr>
        <w:t>Comment Regarding Items not on the Agenda</w:t>
      </w:r>
    </w:p>
    <w:p w14:paraId="0D210C29" w14:textId="108D7DF5" w:rsidR="00A511C5" w:rsidRPr="008879BF" w:rsidRDefault="005F3D3A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>
        <w:rPr>
          <w:sz w:val="26"/>
          <w:szCs w:val="26"/>
        </w:rPr>
        <w:t>Lars Erickson – 24hour Home Care</w:t>
      </w:r>
      <w:r w:rsidR="00800F2C">
        <w:rPr>
          <w:sz w:val="26"/>
          <w:szCs w:val="26"/>
        </w:rPr>
        <w:t xml:space="preserve"> </w:t>
      </w:r>
      <w:r w:rsidR="00CA6E34">
        <w:rPr>
          <w:sz w:val="26"/>
          <w:szCs w:val="26"/>
        </w:rPr>
        <w:t>Presentation</w:t>
      </w:r>
      <w:bookmarkStart w:id="0" w:name="_GoBack"/>
      <w:bookmarkEnd w:id="0"/>
    </w:p>
    <w:p w14:paraId="6A22B2B4" w14:textId="5AA0A7E0" w:rsidR="00164A6C" w:rsidRPr="008879BF" w:rsidRDefault="00C12584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 xml:space="preserve">ADRC </w:t>
      </w:r>
      <w:r w:rsidR="00EA1E99" w:rsidRPr="008879BF">
        <w:rPr>
          <w:sz w:val="26"/>
          <w:szCs w:val="26"/>
        </w:rPr>
        <w:t>Update</w:t>
      </w:r>
    </w:p>
    <w:p w14:paraId="02DCDF4E" w14:textId="3B75CB53" w:rsidR="005F08E7" w:rsidRPr="008879BF" w:rsidRDefault="005F08E7" w:rsidP="00A511C5">
      <w:pPr>
        <w:pStyle w:val="Default"/>
        <w:numPr>
          <w:ilvl w:val="0"/>
          <w:numId w:val="8"/>
        </w:numPr>
        <w:spacing w:after="197"/>
        <w:ind w:right="-144"/>
        <w:rPr>
          <w:sz w:val="26"/>
          <w:szCs w:val="26"/>
        </w:rPr>
      </w:pPr>
      <w:r w:rsidRPr="008879BF">
        <w:rPr>
          <w:sz w:val="26"/>
          <w:szCs w:val="26"/>
        </w:rPr>
        <w:t xml:space="preserve">Del Mar Caregivers Resource Center </w:t>
      </w:r>
      <w:r w:rsidR="00EA1E99" w:rsidRPr="008879BF">
        <w:rPr>
          <w:sz w:val="26"/>
          <w:szCs w:val="26"/>
        </w:rPr>
        <w:t>Update</w:t>
      </w:r>
    </w:p>
    <w:p w14:paraId="74CEF98B" w14:textId="30049E3D" w:rsidR="00164A6C" w:rsidRPr="008879BF" w:rsidRDefault="00C12584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>Agency</w:t>
      </w:r>
      <w:r w:rsidR="00EA1E99" w:rsidRPr="008879BF">
        <w:rPr>
          <w:sz w:val="26"/>
          <w:szCs w:val="26"/>
        </w:rPr>
        <w:t>/</w:t>
      </w:r>
      <w:r w:rsidRPr="008879BF">
        <w:rPr>
          <w:sz w:val="26"/>
          <w:szCs w:val="26"/>
        </w:rPr>
        <w:t>Commissioner Updates</w:t>
      </w:r>
    </w:p>
    <w:p w14:paraId="57065AA4" w14:textId="539B851F" w:rsidR="00B564A9" w:rsidRPr="008879BF" w:rsidRDefault="00B564A9" w:rsidP="00D12E3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>Farmer’s Market Update</w:t>
      </w:r>
    </w:p>
    <w:p w14:paraId="3923FC7E" w14:textId="449FDCF5" w:rsidR="0088299C" w:rsidRPr="008879BF" w:rsidRDefault="001B0D0E" w:rsidP="00D12E3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>
        <w:rPr>
          <w:sz w:val="26"/>
          <w:szCs w:val="26"/>
        </w:rPr>
        <w:t>Solutions Summit</w:t>
      </w:r>
      <w:r w:rsidR="00884C02">
        <w:rPr>
          <w:sz w:val="26"/>
          <w:szCs w:val="26"/>
        </w:rPr>
        <w:t xml:space="preserve"> Update</w:t>
      </w:r>
    </w:p>
    <w:p w14:paraId="45ACAAE6" w14:textId="2C5C795F" w:rsidR="00182CF0" w:rsidRPr="008879BF" w:rsidRDefault="00182CF0" w:rsidP="00182CF0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 xml:space="preserve">Items </w:t>
      </w:r>
      <w:r w:rsidR="00EA1E99" w:rsidRPr="008879BF">
        <w:rPr>
          <w:sz w:val="26"/>
          <w:szCs w:val="26"/>
        </w:rPr>
        <w:t>for Next Agenda</w:t>
      </w:r>
    </w:p>
    <w:p w14:paraId="004CAB85" w14:textId="104ED892" w:rsidR="00164A6C" w:rsidRDefault="00DE6AAF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>N</w:t>
      </w:r>
      <w:r w:rsidR="00CA772D" w:rsidRPr="008879BF">
        <w:rPr>
          <w:sz w:val="26"/>
          <w:szCs w:val="26"/>
        </w:rPr>
        <w:t>ext Meeting</w:t>
      </w:r>
      <w:r w:rsidR="00EA1E99" w:rsidRPr="008879BF">
        <w:rPr>
          <w:sz w:val="26"/>
          <w:szCs w:val="26"/>
        </w:rPr>
        <w:t xml:space="preserve">: </w:t>
      </w:r>
      <w:r w:rsidR="00CA772D" w:rsidRPr="008879BF">
        <w:rPr>
          <w:sz w:val="26"/>
          <w:szCs w:val="26"/>
        </w:rPr>
        <w:t>Friday</w:t>
      </w:r>
      <w:r w:rsidR="00EA1E99" w:rsidRPr="008879BF">
        <w:rPr>
          <w:sz w:val="26"/>
          <w:szCs w:val="26"/>
        </w:rPr>
        <w:t xml:space="preserve">, </w:t>
      </w:r>
      <w:r w:rsidR="005F3D3A">
        <w:rPr>
          <w:sz w:val="26"/>
          <w:szCs w:val="26"/>
        </w:rPr>
        <w:t>September 13</w:t>
      </w:r>
      <w:r w:rsidR="001B0D0E">
        <w:rPr>
          <w:sz w:val="26"/>
          <w:szCs w:val="26"/>
        </w:rPr>
        <w:t>,</w:t>
      </w:r>
      <w:r w:rsidR="00EA1E99" w:rsidRPr="008879BF">
        <w:rPr>
          <w:sz w:val="26"/>
          <w:szCs w:val="26"/>
        </w:rPr>
        <w:t xml:space="preserve"> 2024 @ 9:30 </w:t>
      </w:r>
      <w:r w:rsidRPr="008879BF">
        <w:rPr>
          <w:sz w:val="26"/>
          <w:szCs w:val="26"/>
        </w:rPr>
        <w:t>AM</w:t>
      </w:r>
    </w:p>
    <w:p w14:paraId="3BD71881" w14:textId="6B166BD9" w:rsidR="005F3D3A" w:rsidRPr="008879BF" w:rsidRDefault="005F3D3A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>
        <w:rPr>
          <w:sz w:val="26"/>
          <w:szCs w:val="26"/>
        </w:rPr>
        <w:t>Patsy Pence Celebration</w:t>
      </w:r>
    </w:p>
    <w:p w14:paraId="185CCA50" w14:textId="3510F862" w:rsidR="00164A6C" w:rsidRPr="008879BF" w:rsidRDefault="00FC4DDF" w:rsidP="00164A6C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8879BF">
        <w:rPr>
          <w:sz w:val="26"/>
          <w:szCs w:val="26"/>
        </w:rPr>
        <w:t>Adjournment</w:t>
      </w:r>
    </w:p>
    <w:sectPr w:rsidR="00164A6C" w:rsidRPr="008879BF" w:rsidSect="009A42F6">
      <w:headerReference w:type="default" r:id="rId12"/>
      <w:footerReference w:type="default" r:id="rId13"/>
      <w:pgSz w:w="12240" w:h="15840" w:code="1"/>
      <w:pgMar w:top="1152" w:right="18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CD3EC" w14:textId="77777777" w:rsidR="000A7560" w:rsidRDefault="000A7560">
      <w:pPr>
        <w:spacing w:after="0" w:line="240" w:lineRule="auto"/>
      </w:pPr>
      <w:r>
        <w:separator/>
      </w:r>
    </w:p>
  </w:endnote>
  <w:endnote w:type="continuationSeparator" w:id="0">
    <w:p w14:paraId="38523564" w14:textId="77777777" w:rsidR="000A7560" w:rsidRDefault="000A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439C2" w14:textId="531875AF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37B4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C8325" w14:textId="77777777" w:rsidR="000A7560" w:rsidRDefault="000A7560">
      <w:pPr>
        <w:spacing w:after="0" w:line="240" w:lineRule="auto"/>
      </w:pPr>
      <w:r>
        <w:separator/>
      </w:r>
    </w:p>
  </w:footnote>
  <w:footnote w:type="continuationSeparator" w:id="0">
    <w:p w14:paraId="1EA33548" w14:textId="77777777" w:rsidR="000A7560" w:rsidRDefault="000A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91BE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680BA6D" wp14:editId="237CB8AC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4BF543B5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D6BB76"/>
    <w:multiLevelType w:val="hybridMultilevel"/>
    <w:tmpl w:val="1A09BA7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2" w15:restartNumberingAfterBreak="0">
    <w:nsid w:val="0E3D730D"/>
    <w:multiLevelType w:val="hybridMultilevel"/>
    <w:tmpl w:val="1028416C"/>
    <w:lvl w:ilvl="0" w:tplc="3DB0E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76862"/>
    <w:multiLevelType w:val="hybridMultilevel"/>
    <w:tmpl w:val="804680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3D6C"/>
    <w:multiLevelType w:val="hybridMultilevel"/>
    <w:tmpl w:val="C4F6A7E6"/>
    <w:lvl w:ilvl="0" w:tplc="BC548E2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167E0"/>
    <w:multiLevelType w:val="hybridMultilevel"/>
    <w:tmpl w:val="3606D7E6"/>
    <w:lvl w:ilvl="0" w:tplc="39AE32B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F6"/>
    <w:rsid w:val="00006F57"/>
    <w:rsid w:val="0001438E"/>
    <w:rsid w:val="0001495E"/>
    <w:rsid w:val="0001626D"/>
    <w:rsid w:val="0002708F"/>
    <w:rsid w:val="00035454"/>
    <w:rsid w:val="00042826"/>
    <w:rsid w:val="000438EB"/>
    <w:rsid w:val="0004793C"/>
    <w:rsid w:val="00062547"/>
    <w:rsid w:val="0009103B"/>
    <w:rsid w:val="00094187"/>
    <w:rsid w:val="000964B5"/>
    <w:rsid w:val="000A4316"/>
    <w:rsid w:val="000A7560"/>
    <w:rsid w:val="000D396A"/>
    <w:rsid w:val="000D6BAC"/>
    <w:rsid w:val="000E691D"/>
    <w:rsid w:val="00115BAB"/>
    <w:rsid w:val="00127132"/>
    <w:rsid w:val="001523EC"/>
    <w:rsid w:val="00164A6C"/>
    <w:rsid w:val="00180C1E"/>
    <w:rsid w:val="00182CF0"/>
    <w:rsid w:val="001A167E"/>
    <w:rsid w:val="001B007A"/>
    <w:rsid w:val="001B0D0E"/>
    <w:rsid w:val="001C31EB"/>
    <w:rsid w:val="001D5FAB"/>
    <w:rsid w:val="001E3A85"/>
    <w:rsid w:val="001F6057"/>
    <w:rsid w:val="002177D0"/>
    <w:rsid w:val="00224A4A"/>
    <w:rsid w:val="00225B8D"/>
    <w:rsid w:val="00231325"/>
    <w:rsid w:val="00246923"/>
    <w:rsid w:val="002526CB"/>
    <w:rsid w:val="00257709"/>
    <w:rsid w:val="002E0B9C"/>
    <w:rsid w:val="002E6287"/>
    <w:rsid w:val="002E628A"/>
    <w:rsid w:val="00302E1E"/>
    <w:rsid w:val="00303AE1"/>
    <w:rsid w:val="00305A48"/>
    <w:rsid w:val="0032329B"/>
    <w:rsid w:val="00325820"/>
    <w:rsid w:val="0034275D"/>
    <w:rsid w:val="00363AD3"/>
    <w:rsid w:val="00370AB5"/>
    <w:rsid w:val="00381CF6"/>
    <w:rsid w:val="003849DB"/>
    <w:rsid w:val="003858FE"/>
    <w:rsid w:val="003909EF"/>
    <w:rsid w:val="003949BD"/>
    <w:rsid w:val="003F5C41"/>
    <w:rsid w:val="0040099E"/>
    <w:rsid w:val="0040629A"/>
    <w:rsid w:val="00436458"/>
    <w:rsid w:val="00454526"/>
    <w:rsid w:val="00462090"/>
    <w:rsid w:val="00462967"/>
    <w:rsid w:val="00482B3C"/>
    <w:rsid w:val="00484B44"/>
    <w:rsid w:val="004A43D6"/>
    <w:rsid w:val="004A441F"/>
    <w:rsid w:val="004B5F26"/>
    <w:rsid w:val="004B6DE7"/>
    <w:rsid w:val="004C16E9"/>
    <w:rsid w:val="004C797C"/>
    <w:rsid w:val="004D373F"/>
    <w:rsid w:val="004D61A7"/>
    <w:rsid w:val="004D7219"/>
    <w:rsid w:val="00503F46"/>
    <w:rsid w:val="00524B92"/>
    <w:rsid w:val="00541555"/>
    <w:rsid w:val="00552946"/>
    <w:rsid w:val="00554F98"/>
    <w:rsid w:val="00560F76"/>
    <w:rsid w:val="005657D1"/>
    <w:rsid w:val="00580329"/>
    <w:rsid w:val="00591FFE"/>
    <w:rsid w:val="00597994"/>
    <w:rsid w:val="005A3BAB"/>
    <w:rsid w:val="005A4103"/>
    <w:rsid w:val="005A68B8"/>
    <w:rsid w:val="005A69F9"/>
    <w:rsid w:val="005B686C"/>
    <w:rsid w:val="005D1D71"/>
    <w:rsid w:val="005F08E7"/>
    <w:rsid w:val="005F3D3A"/>
    <w:rsid w:val="006272D8"/>
    <w:rsid w:val="00634F9D"/>
    <w:rsid w:val="0064084F"/>
    <w:rsid w:val="00652770"/>
    <w:rsid w:val="00655C03"/>
    <w:rsid w:val="006A12C2"/>
    <w:rsid w:val="006B7784"/>
    <w:rsid w:val="006C33D3"/>
    <w:rsid w:val="006D115D"/>
    <w:rsid w:val="006F16F0"/>
    <w:rsid w:val="006F38A3"/>
    <w:rsid w:val="00707B81"/>
    <w:rsid w:val="007152DD"/>
    <w:rsid w:val="0072251F"/>
    <w:rsid w:val="00737B48"/>
    <w:rsid w:val="00744DDA"/>
    <w:rsid w:val="007520BE"/>
    <w:rsid w:val="00761CCB"/>
    <w:rsid w:val="00763C0D"/>
    <w:rsid w:val="00776F78"/>
    <w:rsid w:val="00781F28"/>
    <w:rsid w:val="007942BB"/>
    <w:rsid w:val="007A057B"/>
    <w:rsid w:val="007A4AEB"/>
    <w:rsid w:val="007B29C5"/>
    <w:rsid w:val="007D4E83"/>
    <w:rsid w:val="007F0781"/>
    <w:rsid w:val="00800F2C"/>
    <w:rsid w:val="008173AF"/>
    <w:rsid w:val="0083646B"/>
    <w:rsid w:val="00866335"/>
    <w:rsid w:val="0087312A"/>
    <w:rsid w:val="0088299C"/>
    <w:rsid w:val="00884C02"/>
    <w:rsid w:val="00885873"/>
    <w:rsid w:val="008879BF"/>
    <w:rsid w:val="00894167"/>
    <w:rsid w:val="008A28C6"/>
    <w:rsid w:val="008B0255"/>
    <w:rsid w:val="008D7331"/>
    <w:rsid w:val="008E1494"/>
    <w:rsid w:val="008E182D"/>
    <w:rsid w:val="00901D6F"/>
    <w:rsid w:val="00902AB7"/>
    <w:rsid w:val="00917196"/>
    <w:rsid w:val="00933DDF"/>
    <w:rsid w:val="009A3AEB"/>
    <w:rsid w:val="009A42F6"/>
    <w:rsid w:val="009A4C92"/>
    <w:rsid w:val="009A51DE"/>
    <w:rsid w:val="009B2FF5"/>
    <w:rsid w:val="009B5A55"/>
    <w:rsid w:val="009C7EDA"/>
    <w:rsid w:val="009D7C83"/>
    <w:rsid w:val="00A20C10"/>
    <w:rsid w:val="00A261D8"/>
    <w:rsid w:val="00A4304D"/>
    <w:rsid w:val="00A448C1"/>
    <w:rsid w:val="00A50490"/>
    <w:rsid w:val="00A511C5"/>
    <w:rsid w:val="00A517F9"/>
    <w:rsid w:val="00A63AD9"/>
    <w:rsid w:val="00A84D11"/>
    <w:rsid w:val="00A977E6"/>
    <w:rsid w:val="00AA7AA0"/>
    <w:rsid w:val="00AB3177"/>
    <w:rsid w:val="00AB4981"/>
    <w:rsid w:val="00AC6BCC"/>
    <w:rsid w:val="00AD20E5"/>
    <w:rsid w:val="00AD42AB"/>
    <w:rsid w:val="00AE7EAB"/>
    <w:rsid w:val="00B113F8"/>
    <w:rsid w:val="00B205FA"/>
    <w:rsid w:val="00B21871"/>
    <w:rsid w:val="00B3126C"/>
    <w:rsid w:val="00B43495"/>
    <w:rsid w:val="00B5622C"/>
    <w:rsid w:val="00B564A9"/>
    <w:rsid w:val="00B61CB5"/>
    <w:rsid w:val="00B70211"/>
    <w:rsid w:val="00B87F1D"/>
    <w:rsid w:val="00BF180D"/>
    <w:rsid w:val="00C12584"/>
    <w:rsid w:val="00C22937"/>
    <w:rsid w:val="00C330EA"/>
    <w:rsid w:val="00C43DAC"/>
    <w:rsid w:val="00C63F4B"/>
    <w:rsid w:val="00C7228F"/>
    <w:rsid w:val="00C76DB2"/>
    <w:rsid w:val="00C77EA1"/>
    <w:rsid w:val="00CA6B4F"/>
    <w:rsid w:val="00CA6E34"/>
    <w:rsid w:val="00CA772D"/>
    <w:rsid w:val="00CB13AC"/>
    <w:rsid w:val="00CC2CC7"/>
    <w:rsid w:val="00CD495D"/>
    <w:rsid w:val="00CE15A3"/>
    <w:rsid w:val="00CE5ADD"/>
    <w:rsid w:val="00CE790C"/>
    <w:rsid w:val="00D06FF6"/>
    <w:rsid w:val="00D12E3C"/>
    <w:rsid w:val="00D164EC"/>
    <w:rsid w:val="00D2721F"/>
    <w:rsid w:val="00D570AC"/>
    <w:rsid w:val="00D63895"/>
    <w:rsid w:val="00D73C6D"/>
    <w:rsid w:val="00DA4A43"/>
    <w:rsid w:val="00DA5BEB"/>
    <w:rsid w:val="00DC101D"/>
    <w:rsid w:val="00DC25C2"/>
    <w:rsid w:val="00DE395C"/>
    <w:rsid w:val="00DE4C04"/>
    <w:rsid w:val="00DE6AAF"/>
    <w:rsid w:val="00E2411A"/>
    <w:rsid w:val="00E331D0"/>
    <w:rsid w:val="00E37225"/>
    <w:rsid w:val="00E4289D"/>
    <w:rsid w:val="00E42B50"/>
    <w:rsid w:val="00E51439"/>
    <w:rsid w:val="00E70AD8"/>
    <w:rsid w:val="00E83801"/>
    <w:rsid w:val="00E97EC4"/>
    <w:rsid w:val="00EA1E99"/>
    <w:rsid w:val="00EC1196"/>
    <w:rsid w:val="00EC5C50"/>
    <w:rsid w:val="00ED1FE5"/>
    <w:rsid w:val="00EE2F92"/>
    <w:rsid w:val="00EF36A5"/>
    <w:rsid w:val="00EF6502"/>
    <w:rsid w:val="00F21B84"/>
    <w:rsid w:val="00F2221B"/>
    <w:rsid w:val="00F33BD7"/>
    <w:rsid w:val="00F37250"/>
    <w:rsid w:val="00F609A3"/>
    <w:rsid w:val="00F61B71"/>
    <w:rsid w:val="00F73A25"/>
    <w:rsid w:val="00F92BBA"/>
    <w:rsid w:val="00F93819"/>
    <w:rsid w:val="00FB4C0A"/>
    <w:rsid w:val="00FC4DDF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9B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9B2F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790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9B2F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B6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A057B"/>
    <w:rPr>
      <w:color w:val="05D74D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64A6C"/>
    <w:pPr>
      <w:ind w:left="720"/>
      <w:contextualSpacing/>
    </w:pPr>
  </w:style>
  <w:style w:type="paragraph" w:customStyle="1" w:styleId="Default">
    <w:name w:val="Default"/>
    <w:rsid w:val="0016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09E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FF5"/>
    <w:rPr>
      <w:rFonts w:asciiTheme="majorHAnsi" w:eastAsiaTheme="majorEastAsia" w:hAnsiTheme="majorHAnsi" w:cstheme="majorBidi"/>
      <w:i/>
      <w:iCs/>
      <w:color w:val="8FB600" w:themeColor="accent1" w:themeShade="BF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FF5"/>
    <w:rPr>
      <w:rFonts w:asciiTheme="majorHAnsi" w:eastAsiaTheme="majorEastAsia" w:hAnsiTheme="majorHAnsi" w:cstheme="majorBidi"/>
      <w:color w:val="5F790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3003310056?pwd=VGtsZ09NYjl6b0FvYk5aTzRqQ2xMUT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bin\AppData\Roaming\Microsoft\Templates\Education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BE6EB-2635-4EA8-A5F7-470DE99B750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30e9df3-be65-4c73-a93b-d1236ebd677e"/>
    <ds:schemaRef ds:uri="http://schemas.microsoft.com/sharepoint/v3"/>
    <ds:schemaRef ds:uri="16c05727-aa75-4e4a-9b5f-8a80a1165891"/>
    <ds:schemaRef ds:uri="71af3243-3dd4-4a8d-8c0d-dd76da1f02a5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00C341-4289-4098-9990-CEE6B7EF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7BC3E-1986-42BD-9EF3-1FC474628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4D2D8-1588-43F8-98F7-74DCA6B8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2024-03-05T19:55:00Z</dcterms:created>
  <dcterms:modified xsi:type="dcterms:W3CDTF">2024-08-02T17:23:00Z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